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60BF" w14:textId="77777777" w:rsidR="003C34DA" w:rsidRDefault="003C34DA" w:rsidP="00752624">
      <w:pPr>
        <w:pStyle w:val="Title"/>
        <w:ind w:leftChars="992" w:left="1984" w:rightChars="850" w:right="1700"/>
        <w:rPr>
          <w:rFonts w:hint="eastAsia"/>
          <w:lang w:eastAsia="ja-JP"/>
        </w:rPr>
      </w:pPr>
    </w:p>
    <w:p w14:paraId="720D58A0" w14:textId="77777777" w:rsidR="00D35775" w:rsidRPr="00C15CDD" w:rsidRDefault="00466DF2" w:rsidP="00752624">
      <w:pPr>
        <w:pStyle w:val="Title"/>
        <w:ind w:leftChars="992" w:left="1984" w:rightChars="850" w:right="1700"/>
        <w:rPr>
          <w:rFonts w:hint="eastAsia"/>
          <w:lang w:eastAsia="ja-JP"/>
        </w:rPr>
      </w:pPr>
      <w:r>
        <w:rPr>
          <w:rFonts w:hint="eastAsia"/>
          <w:lang w:eastAsia="ja-JP"/>
        </w:rPr>
        <w:t>Title</w:t>
      </w:r>
    </w:p>
    <w:p w14:paraId="050DD8C8" w14:textId="77777777" w:rsidR="008B61D2" w:rsidRPr="00E61964" w:rsidRDefault="008B61D2">
      <w:pPr>
        <w:rPr>
          <w:rFonts w:hint="eastAsia"/>
        </w:rPr>
      </w:pPr>
    </w:p>
    <w:p w14:paraId="7F421E6F" w14:textId="77777777" w:rsidR="00A170CE" w:rsidRDefault="00466DF2" w:rsidP="00752624">
      <w:pPr>
        <w:pStyle w:val="Author"/>
        <w:rPr>
          <w:rFonts w:hint="eastAsia"/>
          <w:lang w:eastAsia="ja-JP"/>
        </w:rPr>
      </w:pPr>
      <w:r>
        <w:rPr>
          <w:rFonts w:hint="eastAsia"/>
          <w:lang w:eastAsia="ja-JP"/>
        </w:rPr>
        <w:t>Name</w:t>
      </w:r>
    </w:p>
    <w:p w14:paraId="269687DB" w14:textId="77777777" w:rsidR="00E61964" w:rsidRPr="00752624" w:rsidRDefault="00E61964" w:rsidP="00752624">
      <w:pPr>
        <w:pStyle w:val="Affiliation"/>
        <w:rPr>
          <w:rFonts w:hint="eastAsia"/>
          <w:lang w:eastAsia="ja-JP"/>
        </w:rPr>
      </w:pPr>
    </w:p>
    <w:p w14:paraId="77E69607" w14:textId="77777777" w:rsidR="00A170CE" w:rsidRPr="00752624" w:rsidRDefault="00466DF2" w:rsidP="008B5338">
      <w:pPr>
        <w:pStyle w:val="Affiliation"/>
        <w:rPr>
          <w:szCs w:val="18"/>
          <w:vertAlign w:val="superscript"/>
        </w:rPr>
      </w:pPr>
      <w:r>
        <w:rPr>
          <w:rFonts w:hint="eastAsia"/>
          <w:lang w:eastAsia="ja-JP"/>
        </w:rPr>
        <w:t xml:space="preserve">(Affiliation) </w:t>
      </w:r>
      <w:r w:rsidR="00D55E26">
        <w:rPr>
          <w:rFonts w:hint="eastAsia"/>
          <w:lang w:eastAsia="ja-JP"/>
        </w:rPr>
        <w:t xml:space="preserve">Department of XXX, </w:t>
      </w:r>
      <w:r w:rsidR="00752624" w:rsidRPr="005E10CB">
        <w:t xml:space="preserve">Graduate School of, </w:t>
      </w:r>
      <w:r w:rsidR="00D55E26">
        <w:rPr>
          <w:rFonts w:hint="eastAsia"/>
          <w:lang w:eastAsia="ja-JP"/>
        </w:rPr>
        <w:t>ZZZ</w:t>
      </w:r>
    </w:p>
    <w:p w14:paraId="64167098" w14:textId="77777777" w:rsidR="009D186F" w:rsidRDefault="00466DF2" w:rsidP="008B5338">
      <w:pPr>
        <w:pStyle w:val="Email"/>
        <w:rPr>
          <w:rFonts w:hint="eastAsia"/>
          <w:lang w:eastAsia="ja-JP"/>
        </w:rPr>
      </w:pPr>
      <w:r w:rsidRPr="00466DF2">
        <w:rPr>
          <w:rFonts w:hint="eastAsia"/>
          <w:lang w:eastAsia="ja-JP"/>
        </w:rPr>
        <w:t>XXX@YYY.edu</w:t>
      </w:r>
    </w:p>
    <w:p w14:paraId="4BEA6058" w14:textId="77777777" w:rsidR="00466DF2" w:rsidRDefault="00466DF2" w:rsidP="008B5338">
      <w:pPr>
        <w:pStyle w:val="Email"/>
        <w:rPr>
          <w:rFonts w:hint="eastAsia"/>
          <w:lang w:eastAsia="ja-JP"/>
        </w:rPr>
      </w:pPr>
    </w:p>
    <w:p w14:paraId="797EE3BC" w14:textId="77777777" w:rsidR="00466DF2" w:rsidRDefault="00466DF2" w:rsidP="00466DF2">
      <w:pPr>
        <w:pStyle w:val="Author"/>
        <w:rPr>
          <w:rFonts w:hint="eastAsia"/>
          <w:lang w:eastAsia="ja-JP"/>
        </w:rPr>
      </w:pPr>
      <w:r>
        <w:rPr>
          <w:rFonts w:hint="eastAsia"/>
          <w:lang w:eastAsia="ja-JP"/>
        </w:rPr>
        <w:t>Supervisor: Name</w:t>
      </w:r>
    </w:p>
    <w:p w14:paraId="13F3A659" w14:textId="77777777" w:rsidR="00466DF2" w:rsidRPr="00752624" w:rsidRDefault="00466DF2" w:rsidP="00466DF2">
      <w:pPr>
        <w:pStyle w:val="Affiliation"/>
        <w:rPr>
          <w:rFonts w:hint="eastAsia"/>
          <w:lang w:eastAsia="ja-JP"/>
        </w:rPr>
      </w:pPr>
    </w:p>
    <w:p w14:paraId="05417256" w14:textId="77777777" w:rsidR="00466DF2" w:rsidRPr="00752624" w:rsidRDefault="00466DF2" w:rsidP="00466DF2">
      <w:pPr>
        <w:pStyle w:val="Affiliation"/>
        <w:rPr>
          <w:szCs w:val="18"/>
          <w:vertAlign w:val="superscript"/>
        </w:rPr>
      </w:pPr>
      <w:r>
        <w:rPr>
          <w:rFonts w:hint="eastAsia"/>
          <w:lang w:eastAsia="ja-JP"/>
        </w:rPr>
        <w:t xml:space="preserve">(Affiliation) </w:t>
      </w:r>
      <w:r w:rsidRPr="005E10CB">
        <w:t xml:space="preserve">Graduate School of Engineering, </w:t>
      </w:r>
      <w:r>
        <w:rPr>
          <w:rFonts w:hint="eastAsia"/>
          <w:lang w:eastAsia="ja-JP"/>
        </w:rPr>
        <w:t>Nagoya</w:t>
      </w:r>
      <w:r w:rsidRPr="005E10CB">
        <w:t xml:space="preserve"> University</w:t>
      </w:r>
    </w:p>
    <w:p w14:paraId="3ACC0417" w14:textId="77777777" w:rsidR="00466DF2" w:rsidRDefault="00466DF2" w:rsidP="00466DF2">
      <w:pPr>
        <w:pStyle w:val="Email"/>
        <w:rPr>
          <w:rFonts w:hint="eastAsia"/>
          <w:lang w:eastAsia="ja-JP"/>
        </w:rPr>
      </w:pPr>
      <w:r>
        <w:rPr>
          <w:rFonts w:hint="eastAsia"/>
          <w:lang w:eastAsia="ja-JP"/>
        </w:rPr>
        <w:t>XXX</w:t>
      </w:r>
      <w:r w:rsidRPr="008F0367">
        <w:rPr>
          <w:rFonts w:hint="eastAsia"/>
          <w:lang w:eastAsia="ja-JP"/>
        </w:rPr>
        <w:t>@</w:t>
      </w:r>
      <w:r>
        <w:rPr>
          <w:rFonts w:hint="eastAsia"/>
          <w:lang w:eastAsia="ja-JP"/>
        </w:rPr>
        <w:t>YYY.nagoya-u.ac.jp</w:t>
      </w:r>
    </w:p>
    <w:p w14:paraId="3FC5BEB2" w14:textId="77777777" w:rsidR="008B5338" w:rsidRPr="008B5338" w:rsidRDefault="008B5338" w:rsidP="008B5338">
      <w:pPr>
        <w:pStyle w:val="Email"/>
        <w:rPr>
          <w:rFonts w:hint="eastAsia"/>
          <w:vertAlign w:val="superscript"/>
          <w:lang w:eastAsia="ja-JP"/>
        </w:rPr>
      </w:pPr>
    </w:p>
    <w:p w14:paraId="2031926D" w14:textId="77777777" w:rsidR="005E10CB" w:rsidRPr="005E10CB" w:rsidRDefault="005E10CB" w:rsidP="005E10CB">
      <w:pPr>
        <w:pStyle w:val="Affiliation"/>
        <w:rPr>
          <w:rFonts w:hint="eastAsia"/>
          <w:lang w:eastAsia="ja-JP"/>
        </w:rPr>
        <w:sectPr w:rsidR="005E10CB" w:rsidRPr="005E10CB" w:rsidSect="00466DF2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701" w:right="851" w:bottom="1134" w:left="851" w:header="822" w:footer="340" w:gutter="0"/>
          <w:cols w:space="454"/>
          <w:docGrid w:linePitch="272"/>
        </w:sectPr>
      </w:pPr>
    </w:p>
    <w:p w14:paraId="28CB1852" w14:textId="77777777" w:rsidR="008B61D2" w:rsidRPr="005E10CB" w:rsidRDefault="008B61D2" w:rsidP="005E10CB">
      <w:pPr>
        <w:pStyle w:val="Section"/>
      </w:pPr>
      <w:r w:rsidRPr="005E10CB">
        <w:t>Abstract</w:t>
      </w:r>
    </w:p>
    <w:p w14:paraId="1270C886" w14:textId="77777777" w:rsidR="00AE16E7" w:rsidRPr="00B5580A" w:rsidRDefault="00AE16E7" w:rsidP="00C765D2">
      <w:pPr>
        <w:pStyle w:val="maintext12pt"/>
        <w:rPr>
          <w:lang w:val="en-GB" w:eastAsia="de-DE"/>
        </w:rPr>
      </w:pPr>
      <w:r w:rsidRPr="00B5580A">
        <w:rPr>
          <w:lang w:val="en-GB" w:eastAsia="de-DE"/>
        </w:rPr>
        <w:t xml:space="preserve">Abstract </w:t>
      </w:r>
      <w:r w:rsidR="00B5580A">
        <w:rPr>
          <w:rFonts w:hint="eastAsia"/>
          <w:lang w:val="en-GB" w:eastAsia="ja-JP"/>
        </w:rPr>
        <w:t xml:space="preserve">containing less than </w:t>
      </w:r>
      <w:r w:rsidR="009D2A8E" w:rsidRPr="00B5580A">
        <w:rPr>
          <w:lang w:val="en-GB" w:eastAsia="de-DE"/>
        </w:rPr>
        <w:t>150 w</w:t>
      </w:r>
      <w:r w:rsidRPr="00B5580A">
        <w:rPr>
          <w:lang w:val="en-GB" w:eastAsia="de-DE"/>
        </w:rPr>
        <w:t xml:space="preserve">ords and </w:t>
      </w:r>
      <w:r w:rsidR="00B5580A">
        <w:rPr>
          <w:rFonts w:hint="eastAsia"/>
          <w:lang w:val="en-GB" w:eastAsia="ja-JP"/>
        </w:rPr>
        <w:t xml:space="preserve">the title </w:t>
      </w:r>
      <w:r w:rsidR="00B5580A">
        <w:rPr>
          <w:lang w:val="en-GB" w:eastAsia="ja-JP"/>
        </w:rPr>
        <w:t>“</w:t>
      </w:r>
      <w:r w:rsidR="00B5580A">
        <w:rPr>
          <w:rFonts w:hint="eastAsia"/>
          <w:lang w:val="en-GB" w:eastAsia="ja-JP"/>
        </w:rPr>
        <w:t>ABSTRACT</w:t>
      </w:r>
      <w:r w:rsidR="00B5580A">
        <w:rPr>
          <w:lang w:val="en-GB" w:eastAsia="ja-JP"/>
        </w:rPr>
        <w:t>”</w:t>
      </w:r>
      <w:r w:rsidR="00B5580A">
        <w:rPr>
          <w:rFonts w:hint="eastAsia"/>
          <w:lang w:val="en-GB" w:eastAsia="ja-JP"/>
        </w:rPr>
        <w:t xml:space="preserve"> should be put here</w:t>
      </w:r>
      <w:r w:rsidRPr="00B5580A">
        <w:rPr>
          <w:lang w:val="en-GB" w:eastAsia="de-DE"/>
        </w:rPr>
        <w:t>.</w:t>
      </w:r>
    </w:p>
    <w:p w14:paraId="0BC98224" w14:textId="77777777" w:rsidR="00A23703" w:rsidRDefault="00377BC4" w:rsidP="00377BC4">
      <w:pPr>
        <w:pStyle w:val="Section"/>
        <w:rPr>
          <w:rFonts w:hint="eastAsia"/>
          <w:lang w:val="en-GB" w:eastAsia="ja-JP"/>
        </w:rPr>
      </w:pPr>
      <w:r>
        <w:rPr>
          <w:rFonts w:hint="eastAsia"/>
          <w:lang w:val="en-GB" w:eastAsia="ja-JP"/>
        </w:rPr>
        <w:t xml:space="preserve">1. </w:t>
      </w:r>
      <w:r w:rsidR="00A23703">
        <w:rPr>
          <w:rFonts w:hint="eastAsia"/>
          <w:lang w:val="en-GB" w:eastAsia="ja-JP"/>
        </w:rPr>
        <w:t>LANGUAGE AND UNITS</w:t>
      </w:r>
    </w:p>
    <w:p w14:paraId="4C92612A" w14:textId="77777777" w:rsidR="00377BC4" w:rsidRDefault="00A23703" w:rsidP="00C765D2">
      <w:pPr>
        <w:pStyle w:val="maintext12pt1"/>
        <w:rPr>
          <w:rFonts w:hint="eastAsia"/>
          <w:lang w:val="en-GB" w:eastAsia="ja-JP"/>
        </w:rPr>
      </w:pPr>
      <w:r w:rsidRPr="007D2A43">
        <w:rPr>
          <w:lang w:val="en-GB"/>
        </w:rPr>
        <w:t xml:space="preserve">All contributions must be written in </w:t>
      </w:r>
      <w:r w:rsidRPr="00C765D2">
        <w:rPr>
          <w:i/>
          <w:lang w:val="en-GB"/>
        </w:rPr>
        <w:t>English</w:t>
      </w:r>
      <w:r w:rsidRPr="007D2A43">
        <w:rPr>
          <w:lang w:val="en-GB"/>
        </w:rPr>
        <w:t xml:space="preserve"> and </w:t>
      </w:r>
      <w:r w:rsidRPr="00C765D2">
        <w:rPr>
          <w:i/>
          <w:lang w:val="en-GB"/>
        </w:rPr>
        <w:t>SI</w:t>
      </w:r>
      <w:r w:rsidRPr="00C765D2">
        <w:rPr>
          <w:lang w:val="en-GB"/>
        </w:rPr>
        <w:t xml:space="preserve"> </w:t>
      </w:r>
      <w:r w:rsidRPr="00C765D2">
        <w:rPr>
          <w:i/>
          <w:lang w:val="en-GB"/>
        </w:rPr>
        <w:t>unit system</w:t>
      </w:r>
      <w:r w:rsidRPr="00B5580A">
        <w:rPr>
          <w:i/>
          <w:lang w:val="en-GB"/>
        </w:rPr>
        <w:t xml:space="preserve"> </w:t>
      </w:r>
      <w:r w:rsidRPr="007D2A43">
        <w:rPr>
          <w:lang w:val="en-GB"/>
        </w:rPr>
        <w:t xml:space="preserve">must be used in all texts, </w:t>
      </w:r>
      <w:proofErr w:type="gramStart"/>
      <w:r w:rsidRPr="007D2A43">
        <w:rPr>
          <w:lang w:val="en-GB"/>
        </w:rPr>
        <w:t>tables</w:t>
      </w:r>
      <w:proofErr w:type="gramEnd"/>
      <w:r w:rsidRPr="007D2A43">
        <w:rPr>
          <w:lang w:val="en-GB"/>
        </w:rPr>
        <w:t xml:space="preserve"> and </w:t>
      </w:r>
      <w:r>
        <w:rPr>
          <w:lang w:val="en-GB"/>
        </w:rPr>
        <w:t>fi</w:t>
      </w:r>
      <w:r w:rsidRPr="007D2A43">
        <w:rPr>
          <w:lang w:val="en-GB"/>
        </w:rPr>
        <w:t>gures.</w:t>
      </w:r>
    </w:p>
    <w:p w14:paraId="26A66A0B" w14:textId="77777777" w:rsidR="007D2A43" w:rsidRDefault="00377BC4" w:rsidP="00377BC4">
      <w:pPr>
        <w:pStyle w:val="Section"/>
        <w:rPr>
          <w:lang w:val="en-GB"/>
        </w:rPr>
      </w:pPr>
      <w:r>
        <w:rPr>
          <w:rFonts w:hint="eastAsia"/>
          <w:lang w:val="en-GB" w:eastAsia="ja-JP"/>
        </w:rPr>
        <w:t xml:space="preserve">2. </w:t>
      </w:r>
      <w:r w:rsidR="007D2A43">
        <w:rPr>
          <w:lang w:val="en-GB"/>
        </w:rPr>
        <w:t>Length</w:t>
      </w:r>
    </w:p>
    <w:p w14:paraId="593EDD0B" w14:textId="77777777" w:rsidR="00B50E3B" w:rsidRPr="00B50E3B" w:rsidRDefault="00B50E3B" w:rsidP="00B50E3B">
      <w:pPr>
        <w:pStyle w:val="maintext12pt1"/>
      </w:pPr>
      <w:r w:rsidRPr="00B50E3B">
        <w:t xml:space="preserve">The maximum length of manuscript is </w:t>
      </w:r>
      <w:r w:rsidR="00466DF2">
        <w:rPr>
          <w:rFonts w:hint="eastAsia"/>
          <w:lang w:eastAsia="ja-JP"/>
        </w:rPr>
        <w:t>10</w:t>
      </w:r>
      <w:r w:rsidRPr="00B50E3B">
        <w:t xml:space="preserve"> pages.</w:t>
      </w:r>
    </w:p>
    <w:p w14:paraId="5BB2DFE9" w14:textId="77777777" w:rsidR="00E07495" w:rsidRPr="007E3D4C" w:rsidRDefault="00466DF2" w:rsidP="002B2DFA">
      <w:pPr>
        <w:pStyle w:val="Section"/>
        <w:rPr>
          <w:szCs w:val="24"/>
        </w:rPr>
      </w:pPr>
      <w:r>
        <w:rPr>
          <w:rFonts w:hint="eastAsia"/>
          <w:lang w:eastAsia="ja-JP"/>
        </w:rPr>
        <w:t>3</w:t>
      </w:r>
      <w:r w:rsidR="002B2DFA">
        <w:rPr>
          <w:rFonts w:hint="eastAsia"/>
        </w:rPr>
        <w:t xml:space="preserve">. </w:t>
      </w:r>
      <w:r w:rsidR="00E07495" w:rsidRPr="007E3D4C">
        <w:rPr>
          <w:szCs w:val="24"/>
        </w:rPr>
        <w:t>Paper Style</w:t>
      </w:r>
    </w:p>
    <w:p w14:paraId="7844E394" w14:textId="77777777" w:rsidR="009361A2" w:rsidRPr="00377BC4" w:rsidRDefault="00466DF2" w:rsidP="00381655">
      <w:pPr>
        <w:pStyle w:val="Subsection"/>
      </w:pPr>
      <w:r>
        <w:rPr>
          <w:rFonts w:hint="eastAsia"/>
        </w:rPr>
        <w:t>3</w:t>
      </w:r>
      <w:r w:rsidR="00381655">
        <w:rPr>
          <w:rFonts w:hint="eastAsia"/>
        </w:rPr>
        <w:t>.</w:t>
      </w:r>
      <w:r>
        <w:rPr>
          <w:rFonts w:hint="eastAsia"/>
        </w:rPr>
        <w:t>1</w:t>
      </w:r>
      <w:r w:rsidR="002D0176">
        <w:rPr>
          <w:rFonts w:hint="eastAsia"/>
        </w:rPr>
        <w:t xml:space="preserve"> MAIN TEXT</w:t>
      </w:r>
    </w:p>
    <w:p w14:paraId="05DBA13A" w14:textId="77777777" w:rsidR="009361A2" w:rsidRPr="003C34DA" w:rsidRDefault="009361A2" w:rsidP="00C765D2">
      <w:pPr>
        <w:pStyle w:val="maintext12pt"/>
      </w:pPr>
      <w:r w:rsidRPr="003C34DA">
        <w:rPr>
          <w:lang w:val="en-GB" w:eastAsia="de-DE"/>
        </w:rPr>
        <w:t>Main body of manuscript must be in two-column format</w:t>
      </w:r>
      <w:r w:rsidR="001377F8" w:rsidRPr="003C34DA">
        <w:rPr>
          <w:lang w:val="en-GB" w:eastAsia="de-DE"/>
        </w:rPr>
        <w:t xml:space="preserve"> </w:t>
      </w:r>
      <w:r w:rsidRPr="003C34DA">
        <w:rPr>
          <w:lang w:val="en-GB" w:eastAsia="de-DE"/>
        </w:rPr>
        <w:t xml:space="preserve">with </w:t>
      </w:r>
      <w:r w:rsidR="00850AD1" w:rsidRPr="003C34DA">
        <w:rPr>
          <w:lang w:val="en-GB" w:eastAsia="de-DE"/>
        </w:rPr>
        <w:t>1</w:t>
      </w:r>
      <w:r w:rsidRPr="003C34DA">
        <w:rPr>
          <w:lang w:val="en-GB" w:eastAsia="de-DE"/>
        </w:rPr>
        <w:t>2pt line space. The spacing between the columns</w:t>
      </w:r>
      <w:r w:rsidR="007E3D4C" w:rsidRPr="003C34DA">
        <w:rPr>
          <w:lang w:val="en-GB" w:eastAsia="de-DE"/>
        </w:rPr>
        <w:t xml:space="preserve"> </w:t>
      </w:r>
      <w:r w:rsidRPr="003C34DA">
        <w:rPr>
          <w:lang w:val="en-GB" w:eastAsia="de-DE"/>
        </w:rPr>
        <w:t>hould be</w:t>
      </w:r>
      <w:r w:rsidR="00850AD1" w:rsidRPr="003C34DA">
        <w:rPr>
          <w:lang w:val="en-GB" w:eastAsia="de-DE"/>
        </w:rPr>
        <w:t xml:space="preserve"> </w:t>
      </w:r>
      <w:r w:rsidRPr="003C34DA">
        <w:rPr>
          <w:lang w:val="en-GB" w:eastAsia="de-DE"/>
        </w:rPr>
        <w:t xml:space="preserve">8mm. </w:t>
      </w:r>
      <w:r w:rsidR="00C765D2" w:rsidRPr="00C765D2">
        <w:rPr>
          <w:lang w:val="en-GB" w:eastAsia="de-DE"/>
        </w:rPr>
        <w:t>Each paragraph should be started with indent of 6mm.</w:t>
      </w:r>
      <w:r w:rsidR="00C765D2">
        <w:rPr>
          <w:rFonts w:hint="eastAsia"/>
          <w:lang w:val="en-GB" w:eastAsia="ja-JP"/>
        </w:rPr>
        <w:t xml:space="preserve"> </w:t>
      </w:r>
      <w:r w:rsidRPr="00C765D2">
        <w:rPr>
          <w:i/>
          <w:lang w:val="en-GB" w:eastAsia="de-DE"/>
        </w:rPr>
        <w:t>Italic of serif font</w:t>
      </w:r>
      <w:r w:rsidRPr="003C34DA">
        <w:rPr>
          <w:lang w:val="en-GB" w:eastAsia="de-DE"/>
        </w:rPr>
        <w:t xml:space="preserve"> can be used to em</w:t>
      </w:r>
      <w:r w:rsidR="001377F8" w:rsidRPr="003C34DA">
        <w:rPr>
          <w:lang w:val="en-GB" w:eastAsia="de-DE"/>
        </w:rPr>
        <w:t>phasize the k</w:t>
      </w:r>
      <w:r w:rsidRPr="003C34DA">
        <w:rPr>
          <w:lang w:val="en-GB" w:eastAsia="de-DE"/>
        </w:rPr>
        <w:t>eywords.</w:t>
      </w:r>
    </w:p>
    <w:p w14:paraId="55C4D64E" w14:textId="77777777" w:rsidR="002D2BF7" w:rsidRDefault="00466DF2" w:rsidP="00381655">
      <w:pPr>
        <w:pStyle w:val="Section"/>
      </w:pPr>
      <w:r>
        <w:rPr>
          <w:rFonts w:hint="eastAsia"/>
          <w:lang w:eastAsia="ja-JP"/>
        </w:rPr>
        <w:t>3.2</w:t>
      </w:r>
      <w:r w:rsidR="00381655">
        <w:rPr>
          <w:rFonts w:hint="eastAsia"/>
          <w:lang w:eastAsia="ja-JP"/>
        </w:rPr>
        <w:t xml:space="preserve"> </w:t>
      </w:r>
      <w:r w:rsidR="002D2BF7" w:rsidRPr="002D2BF7">
        <w:t>EQUATIONS</w:t>
      </w:r>
    </w:p>
    <w:p w14:paraId="7B5E5CED" w14:textId="77777777" w:rsidR="0073796A" w:rsidRDefault="00D50533" w:rsidP="005E7AA9">
      <w:pPr>
        <w:pStyle w:val="maintext12pt"/>
        <w:rPr>
          <w:rFonts w:hint="eastAsia"/>
          <w:lang w:val="en-GB" w:eastAsia="ja-JP"/>
        </w:rPr>
      </w:pPr>
      <w:r w:rsidRPr="008F0367">
        <w:rPr>
          <w:lang w:val="en-GB" w:eastAsia="de-DE"/>
        </w:rPr>
        <w:t xml:space="preserve">Equations should be typed in 10pt font and </w:t>
      </w:r>
      <w:r w:rsidR="0073796A">
        <w:rPr>
          <w:rFonts w:hint="eastAsia"/>
          <w:lang w:val="en-GB" w:eastAsia="ja-JP"/>
        </w:rPr>
        <w:t>started with 12mm indent</w:t>
      </w:r>
      <w:r w:rsidRPr="008F0367">
        <w:rPr>
          <w:lang w:val="en-GB" w:eastAsia="de-DE"/>
        </w:rPr>
        <w:t>.</w:t>
      </w:r>
      <w:r w:rsidR="00B158E2" w:rsidRPr="008F0367">
        <w:rPr>
          <w:lang w:val="en-GB" w:eastAsia="de-DE"/>
        </w:rPr>
        <w:t xml:space="preserve"> </w:t>
      </w:r>
      <w:r w:rsidRPr="008F0367">
        <w:rPr>
          <w:lang w:val="en-GB" w:eastAsia="de-DE"/>
        </w:rPr>
        <w:t>Each equation should be numbered sequentially in parentheses at the end of the line</w:t>
      </w:r>
      <w:r w:rsidR="0073796A">
        <w:rPr>
          <w:rFonts w:hint="eastAsia"/>
          <w:lang w:val="en-GB" w:eastAsia="ja-JP"/>
        </w:rPr>
        <w:t xml:space="preserve"> as following:</w:t>
      </w:r>
    </w:p>
    <w:p w14:paraId="6E1FF432" w14:textId="77777777" w:rsidR="005E7AA9" w:rsidRPr="008F0367" w:rsidRDefault="00B81449" w:rsidP="008448AB">
      <w:pPr>
        <w:pStyle w:val="EquationNumber"/>
        <w:rPr>
          <w:rFonts w:hint="eastAsia"/>
          <w:lang w:val="en-GB" w:eastAsia="ja-JP"/>
        </w:rPr>
      </w:pPr>
      <w:r w:rsidRPr="00FA1815">
        <w:rPr>
          <w:position w:val="-28"/>
        </w:rPr>
        <w:object w:dxaOrig="2580" w:dyaOrig="660" w14:anchorId="24C02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3pt" o:ole="">
            <v:imagedata r:id="rId11" o:title=""/>
          </v:shape>
          <o:OLEObject Type="Embed" ProgID="Equation.3" ShapeID="_x0000_i1025" DrawAspect="Content" ObjectID="_1694351494" r:id="rId12"/>
        </w:object>
      </w:r>
      <w:r w:rsidR="008448AB">
        <w:rPr>
          <w:rFonts w:hint="eastAsia"/>
          <w:lang w:eastAsia="ja-JP"/>
        </w:rPr>
        <w:t xml:space="preserve">               </w:t>
      </w:r>
      <w:r w:rsidR="008448AB" w:rsidRPr="008448AB">
        <w:rPr>
          <w:rFonts w:hint="eastAsia"/>
        </w:rPr>
        <w:t>(1)</w:t>
      </w:r>
    </w:p>
    <w:p w14:paraId="5AE804FE" w14:textId="77777777" w:rsidR="00D50533" w:rsidRDefault="00466DF2" w:rsidP="008F0367">
      <w:pPr>
        <w:pStyle w:val="Section"/>
      </w:pPr>
      <w:r>
        <w:rPr>
          <w:rFonts w:hint="eastAsia"/>
          <w:lang w:eastAsia="ja-JP"/>
        </w:rPr>
        <w:t>3.3</w:t>
      </w:r>
      <w:r w:rsidR="008F0367">
        <w:rPr>
          <w:rFonts w:hint="eastAsia"/>
          <w:lang w:eastAsia="ja-JP"/>
        </w:rPr>
        <w:t xml:space="preserve"> </w:t>
      </w:r>
      <w:r w:rsidR="00D50533" w:rsidRPr="00D50533">
        <w:t>FIGURES AND TABLES</w:t>
      </w:r>
    </w:p>
    <w:p w14:paraId="12147498" w14:textId="77777777" w:rsidR="00D50533" w:rsidRPr="00C21412" w:rsidRDefault="00466DF2" w:rsidP="008F0367">
      <w:pPr>
        <w:pStyle w:val="Subsection"/>
        <w:rPr>
          <w:sz w:val="22"/>
          <w:szCs w:val="22"/>
        </w:rPr>
      </w:pPr>
      <w:r w:rsidRPr="00C21412">
        <w:rPr>
          <w:rFonts w:hint="eastAsia"/>
          <w:sz w:val="22"/>
          <w:szCs w:val="22"/>
        </w:rPr>
        <w:t>3</w:t>
      </w:r>
      <w:r w:rsidRPr="00C21412">
        <w:rPr>
          <w:sz w:val="22"/>
          <w:szCs w:val="22"/>
        </w:rPr>
        <w:t>.</w:t>
      </w:r>
      <w:r w:rsidRPr="00C21412">
        <w:rPr>
          <w:rFonts w:hint="eastAsia"/>
          <w:sz w:val="22"/>
          <w:szCs w:val="22"/>
        </w:rPr>
        <w:t>3.1</w:t>
      </w:r>
      <w:r w:rsidR="008F0367" w:rsidRPr="00C21412">
        <w:rPr>
          <w:rFonts w:hint="eastAsia"/>
          <w:sz w:val="22"/>
          <w:szCs w:val="22"/>
        </w:rPr>
        <w:t xml:space="preserve"> </w:t>
      </w:r>
      <w:r w:rsidR="00D50533" w:rsidRPr="00C21412">
        <w:rPr>
          <w:sz w:val="22"/>
          <w:szCs w:val="22"/>
        </w:rPr>
        <w:t>Figures</w:t>
      </w:r>
    </w:p>
    <w:p w14:paraId="35C9A969" w14:textId="77777777" w:rsidR="00D50533" w:rsidRPr="008F0367" w:rsidRDefault="00D50533" w:rsidP="00C765D2">
      <w:pPr>
        <w:pStyle w:val="maintext12pt"/>
        <w:rPr>
          <w:lang w:val="en-GB" w:eastAsia="de-DE"/>
        </w:rPr>
      </w:pPr>
      <w:r w:rsidRPr="008F0367">
        <w:rPr>
          <w:lang w:val="en-GB" w:eastAsia="de-DE"/>
        </w:rPr>
        <w:t xml:space="preserve">Figure captions should be typed in 10pt serif font </w:t>
      </w:r>
      <w:r w:rsidRPr="008448AB">
        <w:rPr>
          <w:i/>
          <w:lang w:val="en-GB" w:eastAsia="de-DE"/>
        </w:rPr>
        <w:t>below</w:t>
      </w:r>
      <w:r w:rsidR="009D186F" w:rsidRPr="008F0367">
        <w:rPr>
          <w:lang w:val="en-GB" w:eastAsia="de-DE"/>
        </w:rPr>
        <w:t xml:space="preserve"> </w:t>
      </w:r>
      <w:r w:rsidRPr="008F0367">
        <w:rPr>
          <w:lang w:val="en-GB" w:eastAsia="de-DE"/>
        </w:rPr>
        <w:t xml:space="preserve">the figure body and include figure number </w:t>
      </w:r>
      <w:r w:rsidR="008448AB">
        <w:rPr>
          <w:lang w:val="en-GB" w:eastAsia="ja-JP"/>
        </w:rPr>
        <w:t>as</w:t>
      </w:r>
      <w:r w:rsidR="008448AB">
        <w:rPr>
          <w:rFonts w:hint="eastAsia"/>
          <w:lang w:val="en-GB" w:eastAsia="ja-JP"/>
        </w:rPr>
        <w:t xml:space="preserve"> </w:t>
      </w:r>
      <w:r w:rsidR="008448AB">
        <w:rPr>
          <w:lang w:val="en-GB" w:eastAsia="ja-JP"/>
        </w:rPr>
        <w:t>“</w:t>
      </w:r>
      <w:r w:rsidR="008448AB">
        <w:rPr>
          <w:rFonts w:hint="eastAsia"/>
          <w:lang w:val="en-GB" w:eastAsia="ja-JP"/>
        </w:rPr>
        <w:t>Fig. 1</w:t>
      </w:r>
      <w:r w:rsidR="008448AB">
        <w:rPr>
          <w:lang w:val="en-GB" w:eastAsia="ja-JP"/>
        </w:rPr>
        <w:t>”</w:t>
      </w:r>
      <w:r w:rsidR="008448AB">
        <w:rPr>
          <w:rFonts w:hint="eastAsia"/>
          <w:lang w:val="en-GB" w:eastAsia="ja-JP"/>
        </w:rPr>
        <w:t xml:space="preserve"> </w:t>
      </w:r>
      <w:r w:rsidRPr="008F0367">
        <w:rPr>
          <w:lang w:val="en-GB" w:eastAsia="de-DE"/>
        </w:rPr>
        <w:t>and a brief</w:t>
      </w:r>
      <w:r w:rsidR="009D186F" w:rsidRPr="008F0367">
        <w:rPr>
          <w:lang w:val="en-GB" w:eastAsia="de-DE"/>
        </w:rPr>
        <w:t xml:space="preserve"> </w:t>
      </w:r>
      <w:r w:rsidRPr="008F0367">
        <w:rPr>
          <w:lang w:val="en-GB" w:eastAsia="de-DE"/>
        </w:rPr>
        <w:t>title.</w:t>
      </w:r>
    </w:p>
    <w:p w14:paraId="1474F1D8" w14:textId="77777777" w:rsidR="00D50533" w:rsidRPr="00C21412" w:rsidRDefault="00466DF2" w:rsidP="008F0367">
      <w:pPr>
        <w:pStyle w:val="Subsection"/>
        <w:rPr>
          <w:sz w:val="22"/>
          <w:szCs w:val="22"/>
        </w:rPr>
      </w:pPr>
      <w:r w:rsidRPr="00C21412">
        <w:rPr>
          <w:rFonts w:hint="eastAsia"/>
          <w:sz w:val="22"/>
          <w:szCs w:val="22"/>
        </w:rPr>
        <w:t>3.3</w:t>
      </w:r>
      <w:r w:rsidR="008F0367" w:rsidRPr="00C21412">
        <w:rPr>
          <w:sz w:val="22"/>
          <w:szCs w:val="22"/>
        </w:rPr>
        <w:t>.</w:t>
      </w:r>
      <w:r w:rsidR="008F0367" w:rsidRPr="00C21412">
        <w:rPr>
          <w:rFonts w:hint="eastAsia"/>
          <w:sz w:val="22"/>
          <w:szCs w:val="22"/>
        </w:rPr>
        <w:t xml:space="preserve">2 </w:t>
      </w:r>
      <w:r w:rsidR="00D50533" w:rsidRPr="00C21412">
        <w:rPr>
          <w:sz w:val="22"/>
          <w:szCs w:val="22"/>
        </w:rPr>
        <w:t>Tables</w:t>
      </w:r>
    </w:p>
    <w:p w14:paraId="656EB6FF" w14:textId="77777777" w:rsidR="00D50533" w:rsidRDefault="00D50533" w:rsidP="00C765D2">
      <w:pPr>
        <w:pStyle w:val="maintext12pt"/>
        <w:rPr>
          <w:rFonts w:hint="eastAsia"/>
          <w:lang w:val="en-GB" w:eastAsia="ja-JP"/>
        </w:rPr>
      </w:pPr>
      <w:r w:rsidRPr="008F0367">
        <w:rPr>
          <w:lang w:val="en-GB" w:eastAsia="de-DE"/>
        </w:rPr>
        <w:t xml:space="preserve">Table captions should be typed in 10pt serif font </w:t>
      </w:r>
      <w:r w:rsidRPr="008448AB">
        <w:rPr>
          <w:i/>
          <w:lang w:val="en-GB" w:eastAsia="de-DE"/>
        </w:rPr>
        <w:t>above</w:t>
      </w:r>
      <w:r w:rsidR="009D186F" w:rsidRPr="008F0367">
        <w:rPr>
          <w:lang w:val="en-GB" w:eastAsia="de-DE"/>
        </w:rPr>
        <w:t xml:space="preserve"> </w:t>
      </w:r>
      <w:r w:rsidRPr="008F0367">
        <w:rPr>
          <w:lang w:val="en-GB" w:eastAsia="de-DE"/>
        </w:rPr>
        <w:t>the</w:t>
      </w:r>
      <w:r w:rsidR="009D186F" w:rsidRPr="008F0367">
        <w:rPr>
          <w:lang w:val="en-GB" w:eastAsia="de-DE"/>
        </w:rPr>
        <w:t xml:space="preserve"> t</w:t>
      </w:r>
      <w:r w:rsidRPr="008F0367">
        <w:rPr>
          <w:lang w:val="en-GB" w:eastAsia="de-DE"/>
        </w:rPr>
        <w:t xml:space="preserve">able body and include table number </w:t>
      </w:r>
      <w:r w:rsidR="008448AB">
        <w:rPr>
          <w:rFonts w:hint="eastAsia"/>
          <w:lang w:val="en-GB" w:eastAsia="ja-JP"/>
        </w:rPr>
        <w:t xml:space="preserve">as </w:t>
      </w:r>
      <w:r w:rsidR="008448AB">
        <w:rPr>
          <w:lang w:val="en-GB" w:eastAsia="ja-JP"/>
        </w:rPr>
        <w:t>“</w:t>
      </w:r>
      <w:r w:rsidR="008448AB">
        <w:rPr>
          <w:rFonts w:hint="eastAsia"/>
          <w:lang w:val="en-GB" w:eastAsia="ja-JP"/>
        </w:rPr>
        <w:t>Table 1</w:t>
      </w:r>
      <w:r w:rsidR="008448AB">
        <w:rPr>
          <w:lang w:val="en-GB" w:eastAsia="ja-JP"/>
        </w:rPr>
        <w:t>”</w:t>
      </w:r>
      <w:r w:rsidR="008448AB">
        <w:rPr>
          <w:rFonts w:hint="eastAsia"/>
          <w:lang w:val="en-GB" w:eastAsia="ja-JP"/>
        </w:rPr>
        <w:t xml:space="preserve"> </w:t>
      </w:r>
      <w:r w:rsidRPr="008F0367">
        <w:rPr>
          <w:lang w:val="en-GB" w:eastAsia="de-DE"/>
        </w:rPr>
        <w:t>and a brief title.</w:t>
      </w:r>
    </w:p>
    <w:p w14:paraId="636F3212" w14:textId="77777777" w:rsidR="008448AB" w:rsidRDefault="00466DF2" w:rsidP="008F0367">
      <w:pPr>
        <w:pStyle w:val="Section"/>
        <w:rPr>
          <w:rFonts w:hint="eastAsia"/>
          <w:kern w:val="0"/>
          <w:lang w:val="en-GB" w:eastAsia="ja-JP"/>
        </w:rPr>
      </w:pPr>
      <w:r>
        <w:rPr>
          <w:rFonts w:hint="eastAsia"/>
          <w:kern w:val="0"/>
          <w:lang w:val="en-GB" w:eastAsia="ja-JP"/>
        </w:rPr>
        <w:t>4</w:t>
      </w:r>
      <w:r w:rsidR="008448AB">
        <w:rPr>
          <w:rFonts w:hint="eastAsia"/>
          <w:kern w:val="0"/>
          <w:lang w:val="en-GB" w:eastAsia="ja-JP"/>
        </w:rPr>
        <w:t>. ReFEREnces</w:t>
      </w:r>
    </w:p>
    <w:p w14:paraId="3BE0C9C9" w14:textId="77777777" w:rsidR="008448AB" w:rsidRDefault="008448AB" w:rsidP="008448AB">
      <w:pPr>
        <w:pStyle w:val="maintext12pt1"/>
        <w:rPr>
          <w:rFonts w:hint="eastAsia"/>
          <w:kern w:val="0"/>
          <w:lang w:val="en-GB" w:eastAsia="ja-JP"/>
        </w:rPr>
      </w:pPr>
      <w:r w:rsidRPr="008448AB">
        <w:rPr>
          <w:kern w:val="0"/>
          <w:lang w:val="en-GB" w:eastAsia="ja-JP"/>
        </w:rPr>
        <w:t>References list and title “</w:t>
      </w:r>
      <w:r w:rsidRPr="008448AB">
        <w:rPr>
          <w:b/>
          <w:kern w:val="0"/>
          <w:lang w:val="en-GB" w:eastAsia="ja-JP"/>
        </w:rPr>
        <w:t>REFERENCES</w:t>
      </w:r>
      <w:r w:rsidRPr="008448AB">
        <w:rPr>
          <w:kern w:val="0"/>
          <w:lang w:val="en-GB" w:eastAsia="ja-JP"/>
        </w:rPr>
        <w:t>” should be types at the end of paper. References should be listed in the order of appearance as followings:</w:t>
      </w:r>
    </w:p>
    <w:p w14:paraId="39A9F76A" w14:textId="77777777" w:rsidR="00466DF2" w:rsidRDefault="00466DF2" w:rsidP="008448AB">
      <w:pPr>
        <w:pStyle w:val="maintext12pt1"/>
        <w:rPr>
          <w:rFonts w:hint="eastAsia"/>
          <w:kern w:val="0"/>
          <w:lang w:val="en-GB" w:eastAsia="ja-JP"/>
        </w:rPr>
      </w:pPr>
    </w:p>
    <w:p w14:paraId="48857DB7" w14:textId="77777777" w:rsidR="00466DF2" w:rsidRDefault="00466DF2" w:rsidP="00466DF2">
      <w:pPr>
        <w:pStyle w:val="Section"/>
        <w:rPr>
          <w:rFonts w:hint="eastAsia"/>
          <w:lang w:val="en-GB" w:eastAsia="ja-JP"/>
        </w:rPr>
      </w:pPr>
      <w:r>
        <w:rPr>
          <w:rFonts w:hint="eastAsia"/>
          <w:lang w:val="en-GB" w:eastAsia="ja-JP"/>
        </w:rPr>
        <w:t xml:space="preserve">Acknowledgements </w:t>
      </w:r>
    </w:p>
    <w:p w14:paraId="4434B803" w14:textId="77777777" w:rsidR="00466DF2" w:rsidRPr="00623AB2" w:rsidRDefault="00466DF2" w:rsidP="00466DF2">
      <w:pPr>
        <w:suppressAutoHyphens w:val="0"/>
        <w:overflowPunct/>
        <w:ind w:left="300" w:hangingChars="150" w:hanging="300"/>
        <w:textAlignment w:val="auto"/>
        <w:rPr>
          <w:rFonts w:ascii="Arial" w:hAnsi="Arial" w:cs="Arial"/>
          <w:kern w:val="0"/>
          <w:lang w:val="en-GB" w:eastAsia="de-DE"/>
        </w:rPr>
      </w:pPr>
      <w:r>
        <w:rPr>
          <w:rFonts w:hint="eastAsia"/>
          <w:lang w:eastAsia="ja-JP"/>
        </w:rPr>
        <w:t>xxxxxxx</w:t>
      </w:r>
      <w:r w:rsidRPr="003B2222">
        <w:t>.</w:t>
      </w:r>
    </w:p>
    <w:p w14:paraId="35841F76" w14:textId="77777777" w:rsidR="00D50533" w:rsidRDefault="007A740E" w:rsidP="003B2222">
      <w:pPr>
        <w:pStyle w:val="Section"/>
        <w:rPr>
          <w:lang w:val="en-GB" w:eastAsia="de-DE"/>
        </w:rPr>
      </w:pPr>
      <w:r>
        <w:rPr>
          <w:lang w:val="en-GB" w:eastAsia="de-DE"/>
        </w:rPr>
        <w:t>REFERENCES</w:t>
      </w:r>
    </w:p>
    <w:p w14:paraId="28B7B993" w14:textId="77777777" w:rsidR="008723E9" w:rsidRPr="00623AB2" w:rsidRDefault="003B2222" w:rsidP="003B2222">
      <w:pPr>
        <w:suppressAutoHyphens w:val="0"/>
        <w:overflowPunct/>
        <w:ind w:left="300" w:hangingChars="150" w:hanging="300"/>
        <w:textAlignment w:val="auto"/>
        <w:rPr>
          <w:rFonts w:ascii="Arial" w:hAnsi="Arial" w:cs="Arial"/>
          <w:kern w:val="0"/>
          <w:lang w:val="en-GB" w:eastAsia="de-DE"/>
        </w:rPr>
      </w:pPr>
      <w:r w:rsidRPr="003B2222">
        <w:t xml:space="preserve">[1] Shakouchi, T., Tsujimoto, K., Sugimoto, H., Flow and Heat Transfer of Impinging Jet with Low Nozzle-Plate Spacing and Their Control, </w:t>
      </w:r>
      <w:r w:rsidR="00AE3107">
        <w:rPr>
          <w:rFonts w:hint="eastAsia"/>
          <w:lang w:eastAsia="ja-JP"/>
        </w:rPr>
        <w:t>J</w:t>
      </w:r>
      <w:r w:rsidRPr="003B2222">
        <w:t>SME, 69-686 B, pp. 2305-2312 (2003).</w:t>
      </w:r>
    </w:p>
    <w:p w14:paraId="2B570FB9" w14:textId="77777777" w:rsidR="00AB176E" w:rsidRDefault="00AB176E" w:rsidP="008723E9">
      <w:pPr>
        <w:suppressAutoHyphens w:val="0"/>
        <w:overflowPunct/>
        <w:textAlignment w:val="auto"/>
        <w:rPr>
          <w:rFonts w:hint="eastAsia"/>
          <w:kern w:val="0"/>
          <w:lang w:val="en-GB" w:eastAsia="ja-JP"/>
        </w:rPr>
      </w:pPr>
    </w:p>
    <w:sectPr w:rsidR="00AB176E" w:rsidSect="009D186F">
      <w:type w:val="continuous"/>
      <w:pgSz w:w="11907" w:h="16840" w:code="9"/>
      <w:pgMar w:top="1701" w:right="851" w:bottom="1134" w:left="851" w:header="822" w:footer="340" w:gutter="0"/>
      <w:cols w:num="2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6C35" w14:textId="77777777" w:rsidR="006927EF" w:rsidRDefault="006927EF">
      <w:r>
        <w:separator/>
      </w:r>
    </w:p>
  </w:endnote>
  <w:endnote w:type="continuationSeparator" w:id="0">
    <w:p w14:paraId="139754A2" w14:textId="77777777" w:rsidR="006927EF" w:rsidRDefault="0069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9"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6EB3" w14:textId="77777777" w:rsidR="00E07495" w:rsidRPr="00725204" w:rsidRDefault="00E07495" w:rsidP="00E07495">
    <w:pPr>
      <w:pStyle w:val="a4"/>
      <w:jc w:val="center"/>
      <w:rPr>
        <w:rFonts w:ascii="Times" w:hAnsi="Times"/>
      </w:rPr>
    </w:pPr>
    <w:r w:rsidRPr="00725204">
      <w:rPr>
        <w:rFonts w:ascii="Times" w:hAnsi="Times"/>
      </w:rPr>
      <w:fldChar w:fldCharType="begin"/>
    </w:r>
    <w:r w:rsidRPr="00725204">
      <w:rPr>
        <w:rFonts w:ascii="Times" w:hAnsi="Times"/>
      </w:rPr>
      <w:instrText xml:space="preserve"> PAGE  \* MERGEFORMAT </w:instrText>
    </w:r>
    <w:r w:rsidRPr="00725204">
      <w:rPr>
        <w:rFonts w:ascii="Times" w:hAnsi="Times"/>
      </w:rPr>
      <w:fldChar w:fldCharType="separate"/>
    </w:r>
    <w:r w:rsidR="00772115">
      <w:rPr>
        <w:rFonts w:ascii="Times" w:hAnsi="Times"/>
        <w:noProof/>
      </w:rPr>
      <w:t>1</w:t>
    </w:r>
    <w:r w:rsidRPr="00725204">
      <w:rPr>
        <w:rFonts w:ascii="Times" w:hAnsi="Tim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A2A" w14:textId="77777777" w:rsidR="009D186F" w:rsidRPr="00725204" w:rsidRDefault="007E3D4C" w:rsidP="007E3D4C">
    <w:pPr>
      <w:pStyle w:val="a4"/>
      <w:jc w:val="center"/>
      <w:rPr>
        <w:rFonts w:ascii="Times" w:hAnsi="Times"/>
      </w:rPr>
    </w:pPr>
    <w:r w:rsidRPr="00725204">
      <w:rPr>
        <w:rStyle w:val="af"/>
        <w:rFonts w:ascii="Times" w:hAnsi="Times"/>
      </w:rPr>
      <w:fldChar w:fldCharType="begin"/>
    </w:r>
    <w:r w:rsidRPr="00725204">
      <w:rPr>
        <w:rStyle w:val="af"/>
        <w:rFonts w:ascii="Times" w:hAnsi="Times"/>
      </w:rPr>
      <w:instrText xml:space="preserve"> PAGE </w:instrText>
    </w:r>
    <w:r w:rsidRPr="00725204">
      <w:rPr>
        <w:rStyle w:val="af"/>
        <w:rFonts w:ascii="Times" w:hAnsi="Times"/>
      </w:rPr>
      <w:fldChar w:fldCharType="separate"/>
    </w:r>
    <w:r w:rsidR="00466DF2">
      <w:rPr>
        <w:rStyle w:val="af"/>
        <w:rFonts w:ascii="Times" w:hAnsi="Times"/>
        <w:noProof/>
      </w:rPr>
      <w:t>1</w:t>
    </w:r>
    <w:r w:rsidRPr="00725204">
      <w:rPr>
        <w:rStyle w:val="af"/>
        <w:rFonts w:ascii="Times" w:hAnsi="Tim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CFAD" w14:textId="77777777" w:rsidR="006927EF" w:rsidRDefault="006927EF">
      <w:r>
        <w:separator/>
      </w:r>
    </w:p>
  </w:footnote>
  <w:footnote w:type="continuationSeparator" w:id="0">
    <w:p w14:paraId="7E625AE9" w14:textId="77777777" w:rsidR="006927EF" w:rsidRDefault="0069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C2ED" w14:textId="77777777" w:rsidR="00E07495" w:rsidRDefault="00466DF2" w:rsidP="00466DF2">
    <w:pPr>
      <w:widowControl w:val="0"/>
      <w:suppressAutoHyphens w:val="0"/>
      <w:overflowPunct/>
      <w:ind w:firstLineChars="3500" w:firstLine="6300"/>
      <w:jc w:val="right"/>
      <w:textAlignment w:val="auto"/>
      <w:rPr>
        <w:rFonts w:ascii="Times" w:hAnsi="Times" w:hint="eastAsia"/>
        <w:kern w:val="0"/>
        <w:sz w:val="18"/>
        <w:szCs w:val="18"/>
        <w:lang w:val="en-GB" w:eastAsia="ja-JP"/>
      </w:rPr>
    </w:pPr>
    <w:r>
      <w:rPr>
        <w:rFonts w:ascii="Times" w:hAnsi="Times" w:hint="eastAsia"/>
        <w:kern w:val="0"/>
        <w:sz w:val="18"/>
        <w:szCs w:val="18"/>
        <w:lang w:val="en-GB" w:eastAsia="ja-JP"/>
      </w:rPr>
      <w:t xml:space="preserve">JUACEP Independent </w:t>
    </w:r>
    <w:r>
      <w:rPr>
        <w:rFonts w:ascii="Times" w:hAnsi="Times"/>
        <w:kern w:val="0"/>
        <w:sz w:val="18"/>
        <w:szCs w:val="18"/>
        <w:lang w:val="en-GB" w:eastAsia="ja-JP"/>
      </w:rPr>
      <w:t>Research</w:t>
    </w:r>
    <w:r>
      <w:rPr>
        <w:rFonts w:ascii="Times" w:hAnsi="Times" w:hint="eastAsia"/>
        <w:kern w:val="0"/>
        <w:sz w:val="18"/>
        <w:szCs w:val="18"/>
        <w:lang w:val="en-GB" w:eastAsia="ja-JP"/>
      </w:rPr>
      <w:t xml:space="preserve"> Report</w:t>
    </w:r>
  </w:p>
  <w:p w14:paraId="716DF322" w14:textId="77777777" w:rsidR="00466DF2" w:rsidRPr="00AB176E" w:rsidRDefault="00466DF2" w:rsidP="00466DF2">
    <w:pPr>
      <w:widowControl w:val="0"/>
      <w:suppressAutoHyphens w:val="0"/>
      <w:overflowPunct/>
      <w:ind w:firstLineChars="3500" w:firstLine="6300"/>
      <w:jc w:val="right"/>
      <w:textAlignment w:val="auto"/>
      <w:rPr>
        <w:rFonts w:ascii="Times" w:hAnsi="Times"/>
        <w:kern w:val="0"/>
        <w:sz w:val="18"/>
        <w:szCs w:val="18"/>
        <w:lang w:val="en-GB" w:eastAsia="de-DE"/>
      </w:rPr>
    </w:pPr>
    <w:r>
      <w:rPr>
        <w:rFonts w:ascii="Times" w:hAnsi="Times" w:hint="eastAsia"/>
        <w:kern w:val="0"/>
        <w:sz w:val="18"/>
        <w:szCs w:val="18"/>
        <w:lang w:val="en-GB" w:eastAsia="ja-JP"/>
      </w:rPr>
      <w:t>Nagoya University, Japan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F679" w14:textId="77777777" w:rsidR="009D186F" w:rsidRPr="00AB176E" w:rsidRDefault="00466DF2" w:rsidP="008B5338">
    <w:pPr>
      <w:suppressAutoHyphens w:val="0"/>
      <w:wordWrap w:val="0"/>
      <w:overflowPunct/>
      <w:jc w:val="right"/>
      <w:textAlignment w:val="auto"/>
      <w:rPr>
        <w:rFonts w:ascii="Times" w:hAnsi="Times" w:hint="eastAsia"/>
        <w:kern w:val="0"/>
        <w:sz w:val="18"/>
        <w:szCs w:val="18"/>
        <w:lang w:val="en-GB" w:eastAsia="ja-JP"/>
      </w:rPr>
    </w:pPr>
    <w:r>
      <w:rPr>
        <w:rFonts w:ascii="Times" w:hAnsi="Times" w:hint="eastAsia"/>
        <w:kern w:val="0"/>
        <w:sz w:val="18"/>
        <w:szCs w:val="18"/>
        <w:lang w:val="en-GB" w:eastAsia="ja-JP"/>
      </w:rPr>
      <w:t>JUACEP Independent Research Report</w:t>
    </w:r>
  </w:p>
  <w:p w14:paraId="6C0E4D6E" w14:textId="77777777" w:rsidR="009D186F" w:rsidRPr="00AB176E" w:rsidRDefault="008B5338" w:rsidP="008B5338">
    <w:pPr>
      <w:widowControl w:val="0"/>
      <w:suppressAutoHyphens w:val="0"/>
      <w:overflowPunct/>
      <w:ind w:firstLineChars="3500" w:firstLine="6300"/>
      <w:jc w:val="right"/>
      <w:textAlignment w:val="auto"/>
      <w:rPr>
        <w:rFonts w:ascii="Times" w:hAnsi="Times" w:cs="cmr9"/>
        <w:kern w:val="0"/>
        <w:lang w:eastAsia="ja-JP"/>
      </w:rPr>
    </w:pPr>
    <w:r>
      <w:rPr>
        <w:rFonts w:ascii="Times" w:hAnsi="Times" w:cs="cmr9" w:hint="eastAsia"/>
        <w:kern w:val="0"/>
        <w:sz w:val="18"/>
        <w:szCs w:val="18"/>
        <w:lang w:eastAsia="ja-JP"/>
      </w:rPr>
      <w:t>Nagoya</w:t>
    </w:r>
    <w:r w:rsidR="00466DF2">
      <w:rPr>
        <w:rFonts w:ascii="Times" w:hAnsi="Times" w:cs="cmr9" w:hint="eastAsia"/>
        <w:kern w:val="0"/>
        <w:sz w:val="18"/>
        <w:szCs w:val="18"/>
        <w:lang w:eastAsia="ja-JP"/>
      </w:rPr>
      <w:t xml:space="preserve"> University</w:t>
    </w:r>
    <w:r>
      <w:rPr>
        <w:rFonts w:ascii="Times" w:hAnsi="Times" w:cs="cmr9" w:hint="eastAsia"/>
        <w:kern w:val="0"/>
        <w:sz w:val="18"/>
        <w:szCs w:val="18"/>
        <w:lang w:eastAsia="ja-JP"/>
      </w:rPr>
      <w:t>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048"/>
    <w:multiLevelType w:val="multilevel"/>
    <w:tmpl w:val="3B8E09F6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6948C5"/>
    <w:multiLevelType w:val="multilevel"/>
    <w:tmpl w:val="34DAD74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AB40F8"/>
    <w:multiLevelType w:val="hybridMultilevel"/>
    <w:tmpl w:val="15DAB724"/>
    <w:lvl w:ilvl="0" w:tplc="0AC2F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618C"/>
    <w:multiLevelType w:val="multilevel"/>
    <w:tmpl w:val="34DAD74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01007A"/>
    <w:multiLevelType w:val="multilevel"/>
    <w:tmpl w:val="34DAD74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D118A4"/>
    <w:multiLevelType w:val="hybridMultilevel"/>
    <w:tmpl w:val="F48AD7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21AF2"/>
    <w:multiLevelType w:val="multilevel"/>
    <w:tmpl w:val="B8AE6C7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313337"/>
    <w:multiLevelType w:val="multilevel"/>
    <w:tmpl w:val="3B8E09F6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5F7F9A"/>
    <w:multiLevelType w:val="hybridMultilevel"/>
    <w:tmpl w:val="279CE4F8"/>
    <w:lvl w:ilvl="0" w:tplc="FCEA23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32CD6"/>
    <w:multiLevelType w:val="multilevel"/>
    <w:tmpl w:val="34DAD74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97C2366"/>
    <w:multiLevelType w:val="multilevel"/>
    <w:tmpl w:val="FE70AA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7CF487E"/>
    <w:multiLevelType w:val="multilevel"/>
    <w:tmpl w:val="274022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suppressSpBfAfterPgBr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507C0"/>
    <w:rsid w:val="000E36EA"/>
    <w:rsid w:val="000F28A8"/>
    <w:rsid w:val="000F610D"/>
    <w:rsid w:val="00114EF5"/>
    <w:rsid w:val="001377F8"/>
    <w:rsid w:val="00145080"/>
    <w:rsid w:val="00152C33"/>
    <w:rsid w:val="002437E8"/>
    <w:rsid w:val="002B2DFA"/>
    <w:rsid w:val="002D0176"/>
    <w:rsid w:val="002D2BF7"/>
    <w:rsid w:val="002F0E44"/>
    <w:rsid w:val="00320B0F"/>
    <w:rsid w:val="00326B47"/>
    <w:rsid w:val="003669F9"/>
    <w:rsid w:val="00377BC4"/>
    <w:rsid w:val="00381655"/>
    <w:rsid w:val="003B2222"/>
    <w:rsid w:val="003B616C"/>
    <w:rsid w:val="003C34DA"/>
    <w:rsid w:val="00452AEF"/>
    <w:rsid w:val="00464AA7"/>
    <w:rsid w:val="00466DF2"/>
    <w:rsid w:val="004B5548"/>
    <w:rsid w:val="005E10CB"/>
    <w:rsid w:val="005E7AA9"/>
    <w:rsid w:val="00604E38"/>
    <w:rsid w:val="006065AB"/>
    <w:rsid w:val="00623AB2"/>
    <w:rsid w:val="00625406"/>
    <w:rsid w:val="00627CC5"/>
    <w:rsid w:val="006303D0"/>
    <w:rsid w:val="00640818"/>
    <w:rsid w:val="006927EF"/>
    <w:rsid w:val="006935B8"/>
    <w:rsid w:val="00700AFD"/>
    <w:rsid w:val="00720D93"/>
    <w:rsid w:val="00725204"/>
    <w:rsid w:val="0073796A"/>
    <w:rsid w:val="00752624"/>
    <w:rsid w:val="00772115"/>
    <w:rsid w:val="00785731"/>
    <w:rsid w:val="007865E0"/>
    <w:rsid w:val="007A740E"/>
    <w:rsid w:val="007B2BF3"/>
    <w:rsid w:val="007C4D41"/>
    <w:rsid w:val="007C6A99"/>
    <w:rsid w:val="007D2A43"/>
    <w:rsid w:val="007E3D4C"/>
    <w:rsid w:val="008448AB"/>
    <w:rsid w:val="00850AD1"/>
    <w:rsid w:val="008723E9"/>
    <w:rsid w:val="008879EE"/>
    <w:rsid w:val="008B05DD"/>
    <w:rsid w:val="008B5338"/>
    <w:rsid w:val="008B61D2"/>
    <w:rsid w:val="008D1DAC"/>
    <w:rsid w:val="008F0367"/>
    <w:rsid w:val="00912F35"/>
    <w:rsid w:val="009361A2"/>
    <w:rsid w:val="00945C09"/>
    <w:rsid w:val="009D186F"/>
    <w:rsid w:val="009D2A8E"/>
    <w:rsid w:val="00A170CE"/>
    <w:rsid w:val="00A17BDF"/>
    <w:rsid w:val="00A23703"/>
    <w:rsid w:val="00A51370"/>
    <w:rsid w:val="00A80937"/>
    <w:rsid w:val="00AB176E"/>
    <w:rsid w:val="00AE16E7"/>
    <w:rsid w:val="00AE3107"/>
    <w:rsid w:val="00AE578A"/>
    <w:rsid w:val="00B158E2"/>
    <w:rsid w:val="00B42375"/>
    <w:rsid w:val="00B50E3B"/>
    <w:rsid w:val="00B5580A"/>
    <w:rsid w:val="00B81449"/>
    <w:rsid w:val="00B81835"/>
    <w:rsid w:val="00BA4DD9"/>
    <w:rsid w:val="00BE518B"/>
    <w:rsid w:val="00C15A07"/>
    <w:rsid w:val="00C15CDD"/>
    <w:rsid w:val="00C21412"/>
    <w:rsid w:val="00C409CB"/>
    <w:rsid w:val="00C633FC"/>
    <w:rsid w:val="00C73D7A"/>
    <w:rsid w:val="00C765D2"/>
    <w:rsid w:val="00CA528C"/>
    <w:rsid w:val="00CC6A25"/>
    <w:rsid w:val="00D35775"/>
    <w:rsid w:val="00D50533"/>
    <w:rsid w:val="00D50EE1"/>
    <w:rsid w:val="00D55E26"/>
    <w:rsid w:val="00D84FE3"/>
    <w:rsid w:val="00DA227F"/>
    <w:rsid w:val="00E07495"/>
    <w:rsid w:val="00E32E85"/>
    <w:rsid w:val="00E61964"/>
    <w:rsid w:val="00E9670F"/>
    <w:rsid w:val="00EA0A7A"/>
    <w:rsid w:val="00F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8DB41"/>
  <w15:chartTrackingRefBased/>
  <w15:docId w15:val="{A7017782-216A-4BB3-B6F6-931FFF7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">
    <w:name w:val="Title"/>
    <w:basedOn w:val="a"/>
    <w:next w:val="a3"/>
    <w:rsid w:val="00752624"/>
    <w:pPr>
      <w:keepNext/>
      <w:jc w:val="center"/>
    </w:pPr>
    <w:rPr>
      <w:rFonts w:ascii="Times" w:hAnsi="Times"/>
      <w:b/>
      <w:caps/>
      <w:sz w:val="28"/>
    </w:rPr>
  </w:style>
  <w:style w:type="paragraph" w:styleId="a3">
    <w:name w:val="Body Text Indent"/>
    <w:basedOn w:val="a"/>
    <w:pPr>
      <w:ind w:firstLine="360"/>
    </w:pPr>
  </w:style>
  <w:style w:type="paragraph" w:customStyle="1" w:styleId="Affiliation">
    <w:name w:val="Affiliation"/>
    <w:basedOn w:val="a"/>
    <w:rsid w:val="00752624"/>
    <w:pPr>
      <w:jc w:val="center"/>
    </w:pPr>
    <w:rPr>
      <w:rFonts w:ascii="Times" w:hAnsi="Times"/>
      <w:sz w:val="18"/>
    </w:rPr>
  </w:style>
  <w:style w:type="paragraph" w:customStyle="1" w:styleId="Author">
    <w:name w:val="Author"/>
    <w:basedOn w:val="a"/>
    <w:next w:val="Affiliation"/>
    <w:rsid w:val="00752624"/>
    <w:pPr>
      <w:keepNext/>
      <w:jc w:val="center"/>
    </w:pPr>
    <w:rPr>
      <w:rFonts w:ascii="Times" w:hAnsi="Times"/>
      <w:sz w:val="24"/>
    </w:rPr>
  </w:style>
  <w:style w:type="paragraph" w:customStyle="1" w:styleId="EquationNumber">
    <w:name w:val="Equation Number"/>
    <w:basedOn w:val="a"/>
    <w:next w:val="a3"/>
    <w:link w:val="EquationNumber0"/>
    <w:pPr>
      <w:jc w:val="right"/>
    </w:pPr>
  </w:style>
  <w:style w:type="paragraph" w:customStyle="1" w:styleId="FigureCaption">
    <w:name w:val="Figure Caption"/>
    <w:basedOn w:val="a"/>
    <w:next w:val="a3"/>
    <w:link w:val="FigureCaption0"/>
    <w:rsid w:val="000F28A8"/>
    <w:pPr>
      <w:jc w:val="center"/>
    </w:pPr>
    <w:rPr>
      <w:rFonts w:ascii="Times" w:hAnsi="Times"/>
    </w:rPr>
  </w:style>
  <w:style w:type="paragraph" w:styleId="a4">
    <w:name w:val="footer"/>
    <w:basedOn w:val="a"/>
    <w:next w:val="a5"/>
    <w:pPr>
      <w:tabs>
        <w:tab w:val="center" w:pos="5760"/>
        <w:tab w:val="right" w:pos="10800"/>
      </w:tabs>
    </w:pPr>
  </w:style>
  <w:style w:type="paragraph" w:styleId="a5">
    <w:name w:val="header"/>
    <w:basedOn w:val="a"/>
    <w:next w:val="a4"/>
  </w:style>
  <w:style w:type="paragraph" w:styleId="a6">
    <w:name w:val="footnote text"/>
    <w:basedOn w:val="a"/>
    <w:semiHidden/>
    <w:pPr>
      <w:ind w:firstLine="360"/>
    </w:pPr>
    <w:rPr>
      <w:sz w:val="16"/>
    </w:rPr>
  </w:style>
  <w:style w:type="paragraph" w:customStyle="1" w:styleId="maintext12pt">
    <w:name w:val="スタイル maintext + 行間 :  固定値 12 pt"/>
    <w:basedOn w:val="maintext"/>
    <w:rsid w:val="00C765D2"/>
    <w:pPr>
      <w:spacing w:line="240" w:lineRule="exact"/>
    </w:pPr>
    <w:rPr>
      <w:rFonts w:ascii="Times" w:hAnsi="Times"/>
      <w:kern w:val="0"/>
    </w:rPr>
  </w:style>
  <w:style w:type="paragraph" w:customStyle="1" w:styleId="TableCaption">
    <w:name w:val="Table Caption"/>
    <w:basedOn w:val="FigureCaption"/>
    <w:next w:val="a3"/>
    <w:link w:val="TableCaption0"/>
    <w:rsid w:val="00452AEF"/>
  </w:style>
  <w:style w:type="paragraph" w:customStyle="1" w:styleId="Subsubsection">
    <w:name w:val="Subsubsection*"/>
    <w:basedOn w:val="Subsection"/>
    <w:rsid w:val="00381655"/>
    <w:rPr>
      <w:sz w:val="20"/>
    </w:rPr>
  </w:style>
  <w:style w:type="paragraph" w:customStyle="1" w:styleId="FigureCaption1">
    <w:name w:val="スタイル Figure Caption"/>
    <w:basedOn w:val="FigureCaption"/>
    <w:link w:val="FigureCaption2"/>
    <w:rsid w:val="000F28A8"/>
    <w:rPr>
      <w:bCs/>
    </w:rPr>
  </w:style>
  <w:style w:type="character" w:customStyle="1" w:styleId="FigureCaption0">
    <w:name w:val="Figure Caption (文字)"/>
    <w:link w:val="FigureCaption"/>
    <w:rsid w:val="000F28A8"/>
    <w:rPr>
      <w:rFonts w:ascii="Times" w:eastAsia="ＭＳ 明朝" w:hAnsi="Times"/>
      <w:kern w:val="14"/>
      <w:lang w:val="en-US" w:eastAsia="en-US" w:bidi="ar-SA"/>
    </w:rPr>
  </w:style>
  <w:style w:type="paragraph" w:styleId="a7">
    <w:name w:val="Title"/>
    <w:basedOn w:val="a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a8">
    <w:name w:val="Plain Text"/>
    <w:basedOn w:val="a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a9">
    <w:name w:val="annotation reference"/>
    <w:semiHidden/>
    <w:rsid w:val="00C633FC"/>
    <w:rPr>
      <w:sz w:val="16"/>
      <w:szCs w:val="16"/>
    </w:rPr>
  </w:style>
  <w:style w:type="paragraph" w:styleId="aa">
    <w:name w:val="annotation text"/>
    <w:basedOn w:val="a"/>
    <w:semiHidden/>
    <w:rsid w:val="00C633FC"/>
  </w:style>
  <w:style w:type="paragraph" w:styleId="ab">
    <w:name w:val="annotation subject"/>
    <w:basedOn w:val="aa"/>
    <w:next w:val="aa"/>
    <w:semiHidden/>
    <w:rsid w:val="00C633FC"/>
    <w:rPr>
      <w:b/>
      <w:bCs/>
    </w:rPr>
  </w:style>
  <w:style w:type="paragraph" w:styleId="ac">
    <w:name w:val="Balloon Text"/>
    <w:basedOn w:val="a"/>
    <w:semiHidden/>
    <w:rsid w:val="00C633FC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C633FC"/>
    <w:rPr>
      <w:vertAlign w:val="superscript"/>
    </w:rPr>
  </w:style>
  <w:style w:type="paragraph" w:styleId="ae">
    <w:name w:val="caption"/>
    <w:basedOn w:val="a"/>
    <w:next w:val="a"/>
    <w:qFormat/>
    <w:rsid w:val="00785731"/>
    <w:pPr>
      <w:spacing w:before="120" w:after="120"/>
    </w:pPr>
    <w:rPr>
      <w:b/>
      <w:bCs/>
    </w:rPr>
  </w:style>
  <w:style w:type="character" w:styleId="af">
    <w:name w:val="page number"/>
    <w:basedOn w:val="a0"/>
    <w:rsid w:val="007E3D4C"/>
  </w:style>
  <w:style w:type="character" w:styleId="af0">
    <w:name w:val="Hyperlink"/>
    <w:rsid w:val="008723E9"/>
    <w:rPr>
      <w:color w:val="0000FF"/>
      <w:u w:val="single"/>
    </w:rPr>
  </w:style>
  <w:style w:type="paragraph" w:customStyle="1" w:styleId="Email">
    <w:name w:val="Email"/>
    <w:basedOn w:val="a"/>
    <w:rsid w:val="005E10CB"/>
    <w:pPr>
      <w:spacing w:after="120" w:line="288" w:lineRule="auto"/>
      <w:jc w:val="center"/>
    </w:pPr>
    <w:rPr>
      <w:rFonts w:ascii="Courier New" w:hAnsi="Courier New" w:cs="ＭＳ 明朝"/>
      <w:sz w:val="18"/>
    </w:rPr>
  </w:style>
  <w:style w:type="paragraph" w:customStyle="1" w:styleId="Section">
    <w:name w:val="Section*"/>
    <w:basedOn w:val="a"/>
    <w:link w:val="Section0"/>
    <w:rsid w:val="00377BC4"/>
    <w:pPr>
      <w:keepNext/>
      <w:spacing w:before="240"/>
    </w:pPr>
    <w:rPr>
      <w:rFonts w:ascii="Times" w:hAnsi="Times"/>
      <w:b/>
      <w:bCs/>
      <w:caps/>
      <w:sz w:val="24"/>
    </w:rPr>
  </w:style>
  <w:style w:type="character" w:customStyle="1" w:styleId="Section0">
    <w:name w:val="Section* (文字) (文字)"/>
    <w:link w:val="Section"/>
    <w:rsid w:val="00377BC4"/>
    <w:rPr>
      <w:rFonts w:ascii="Times" w:eastAsia="ＭＳ 明朝" w:hAnsi="Times"/>
      <w:b/>
      <w:bCs/>
      <w:caps/>
      <w:kern w:val="14"/>
      <w:sz w:val="24"/>
      <w:lang w:val="en-US" w:eastAsia="en-US" w:bidi="ar-SA"/>
    </w:rPr>
  </w:style>
  <w:style w:type="paragraph" w:customStyle="1" w:styleId="maintext">
    <w:name w:val="maintext"/>
    <w:basedOn w:val="a"/>
    <w:rsid w:val="00EA0A7A"/>
    <w:pPr>
      <w:spacing w:after="120"/>
      <w:ind w:firstLine="340"/>
    </w:pPr>
    <w:rPr>
      <w:rFonts w:cs="ＭＳ 明朝"/>
    </w:rPr>
  </w:style>
  <w:style w:type="character" w:customStyle="1" w:styleId="FigureCaption2">
    <w:name w:val="スタイル Figure Caption (文字) (文字)"/>
    <w:link w:val="FigureCaption1"/>
    <w:rsid w:val="000F28A8"/>
    <w:rPr>
      <w:rFonts w:ascii="Times" w:eastAsia="ＭＳ 明朝" w:hAnsi="Times"/>
      <w:bCs/>
      <w:kern w:val="14"/>
      <w:lang w:val="en-US" w:eastAsia="en-US" w:bidi="ar-SA"/>
    </w:rPr>
  </w:style>
  <w:style w:type="paragraph" w:customStyle="1" w:styleId="Subsection">
    <w:name w:val="Subsection*"/>
    <w:basedOn w:val="Section"/>
    <w:rsid w:val="00EA0A7A"/>
    <w:rPr>
      <w:caps w:val="0"/>
      <w:lang w:eastAsia="ja-JP"/>
    </w:rPr>
  </w:style>
  <w:style w:type="character" w:customStyle="1" w:styleId="TableCaption0">
    <w:name w:val="Table Caption (文字)"/>
    <w:basedOn w:val="FigureCaption0"/>
    <w:link w:val="TableCaption"/>
    <w:rsid w:val="00452AEF"/>
    <w:rPr>
      <w:rFonts w:ascii="Times" w:eastAsia="ＭＳ 明朝" w:hAnsi="Times"/>
      <w:kern w:val="14"/>
      <w:lang w:val="en-US" w:eastAsia="en-US" w:bidi="ar-SA"/>
    </w:rPr>
  </w:style>
  <w:style w:type="paragraph" w:customStyle="1" w:styleId="maintext12pt1">
    <w:name w:val="スタイル maintext + 行間 :  固定値 12 pt1"/>
    <w:basedOn w:val="maintext"/>
    <w:rsid w:val="00C765D2"/>
    <w:pPr>
      <w:spacing w:line="240" w:lineRule="exact"/>
    </w:pPr>
    <w:rPr>
      <w:rFonts w:ascii="Times" w:hAnsi="Times"/>
    </w:rPr>
  </w:style>
  <w:style w:type="character" w:customStyle="1" w:styleId="EquationNumber0">
    <w:name w:val="Equation Number (文字)"/>
    <w:link w:val="EquationNumber"/>
    <w:rsid w:val="008448AB"/>
    <w:rPr>
      <w:rFonts w:eastAsia="ＭＳ 明朝"/>
      <w:kern w:val="14"/>
      <w:lang w:val="en-US" w:eastAsia="en-US" w:bidi="ar-SA"/>
    </w:rPr>
  </w:style>
  <w:style w:type="paragraph" w:styleId="HTML">
    <w:name w:val="HTML Preformatted"/>
    <w:basedOn w:val="a"/>
    <w:link w:val="HTML0"/>
    <w:rsid w:val="00B50E3B"/>
    <w:rPr>
      <w:rFonts w:ascii="Courier New" w:hAnsi="Courier New" w:cs="Courier New"/>
    </w:rPr>
  </w:style>
  <w:style w:type="character" w:customStyle="1" w:styleId="HTML0">
    <w:name w:val="HTML 書式付き (文字)"/>
    <w:link w:val="HTML"/>
    <w:rsid w:val="00B50E3B"/>
    <w:rPr>
      <w:rFonts w:ascii="Courier New" w:hAnsi="Courier New" w:cs="Courier New"/>
      <w:kern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ASME.dot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CONFERENCE ON JETS, WAKES AND SEPARATED FLOWS</vt:lpstr>
      <vt:lpstr>INTERNATIONAL CONFERENCE ON JETS, WAKES AND SEPARATED FLOWS</vt:lpstr>
    </vt:vector>
  </TitlesOfParts>
  <Company>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 JETS, WAKES AND SEPARATED FLOWS</dc:title>
  <dc:subject/>
  <dc:creator>Kato Tomoko</dc:creator>
  <cp:keywords/>
  <dc:description/>
  <cp:lastModifiedBy>Kato Tomoko</cp:lastModifiedBy>
  <cp:revision>2</cp:revision>
  <cp:lastPrinted>2012-09-14T01:14:00Z</cp:lastPrinted>
  <dcterms:created xsi:type="dcterms:W3CDTF">2021-09-28T07:25:00Z</dcterms:created>
  <dcterms:modified xsi:type="dcterms:W3CDTF">2021-09-28T07:25:00Z</dcterms:modified>
</cp:coreProperties>
</file>